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44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eastAsia="方正小标宋简体" w:cs="方正小标宋简体"/>
          <w:spacing w:val="0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spacing w:val="0"/>
          <w:sz w:val="44"/>
          <w:szCs w:val="44"/>
          <w:lang w:bidi="ar-SA"/>
        </w:rPr>
        <w:t>广西社会主义学院</w:t>
      </w:r>
    </w:p>
    <w:p w14:paraId="70448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eastAsia="方正小标宋简体" w:cs="方正小标宋简体"/>
          <w:spacing w:val="0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spacing w:val="0"/>
          <w:sz w:val="44"/>
          <w:szCs w:val="44"/>
          <w:lang w:bidi="ar-SA"/>
        </w:rPr>
        <w:t>关于公开遴选办公（教学）设备运维服务商</w:t>
      </w:r>
    </w:p>
    <w:p w14:paraId="18A72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eastAsia="方正小标宋简体" w:cs="方正小标宋简体"/>
          <w:spacing w:val="0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spacing w:val="0"/>
          <w:sz w:val="44"/>
          <w:szCs w:val="44"/>
          <w:lang w:bidi="ar-SA"/>
        </w:rPr>
        <w:t>结果公示</w:t>
      </w:r>
    </w:p>
    <w:p w14:paraId="0AAEC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eastAsia="仿宋" w:cs="仿宋"/>
          <w:spacing w:val="0"/>
          <w:sz w:val="32"/>
          <w:szCs w:val="32"/>
          <w:lang w:bidi="ar-SA"/>
        </w:rPr>
      </w:pPr>
    </w:p>
    <w:p w14:paraId="4E9430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黑体" w:eastAsia="黑体" w:cs="黑体"/>
          <w:spacing w:val="0"/>
          <w:sz w:val="32"/>
          <w:szCs w:val="32"/>
          <w:lang w:bidi="ar-SA"/>
        </w:rPr>
      </w:pPr>
      <w:r>
        <w:rPr>
          <w:rFonts w:hint="eastAsia" w:ascii="黑体" w:eastAsia="黑体" w:cs="黑体"/>
          <w:spacing w:val="0"/>
          <w:sz w:val="32"/>
          <w:szCs w:val="32"/>
          <w:lang w:bidi="ar-SA"/>
        </w:rPr>
        <w:t>项目名称</w:t>
      </w:r>
    </w:p>
    <w:p w14:paraId="1BD11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1280" w:firstLineChars="400"/>
        <w:textAlignment w:val="auto"/>
        <w:rPr>
          <w:rFonts w:hint="eastAsia" w:ascii="仿宋" w:eastAsia="仿宋" w:cs="仿宋"/>
          <w:spacing w:val="-6"/>
          <w:sz w:val="32"/>
          <w:szCs w:val="32"/>
          <w:lang w:bidi="ar-SA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办公（教学）设备运维服务。</w:t>
      </w:r>
    </w:p>
    <w:p w14:paraId="5C807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黑体" w:eastAsia="黑体" w:cs="黑体"/>
          <w:spacing w:val="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pacing w:val="0"/>
          <w:sz w:val="32"/>
          <w:szCs w:val="32"/>
          <w:lang w:val="en-US" w:eastAsia="zh-CN" w:bidi="ar-SA"/>
        </w:rPr>
        <w:t>二、入围公司</w:t>
      </w:r>
    </w:p>
    <w:p w14:paraId="75C46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1280" w:firstLineChars="4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广西南宁柏斯行电子科技有限公司；</w:t>
      </w:r>
    </w:p>
    <w:p w14:paraId="57FAF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1280" w:firstLineChars="4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广西保万家安防科技有限公司。</w:t>
      </w:r>
    </w:p>
    <w:p w14:paraId="751E1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eastAsia="黑体" w:cs="黑体"/>
          <w:spacing w:val="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pacing w:val="0"/>
          <w:sz w:val="32"/>
          <w:szCs w:val="32"/>
          <w:lang w:val="en-US" w:eastAsia="zh-CN" w:bidi="ar-SA"/>
        </w:rPr>
        <w:t>三、公示期限</w:t>
      </w:r>
    </w:p>
    <w:p w14:paraId="45B28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1280" w:firstLineChars="4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自本公示发布之日起3个工作日。</w:t>
      </w:r>
    </w:p>
    <w:p w14:paraId="7AE9F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eastAsia="黑体" w:cs="黑体"/>
          <w:spacing w:val="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pacing w:val="0"/>
          <w:sz w:val="32"/>
          <w:szCs w:val="32"/>
          <w:lang w:val="en-US" w:eastAsia="zh-CN" w:bidi="ar-SA"/>
        </w:rPr>
        <w:t>四、其它补充事宜</w:t>
      </w:r>
    </w:p>
    <w:p w14:paraId="29517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1280" w:firstLineChars="4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无。</w:t>
      </w:r>
    </w:p>
    <w:p w14:paraId="06C5C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eastAsia="黑体" w:cs="黑体"/>
          <w:spacing w:val="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pacing w:val="0"/>
          <w:sz w:val="32"/>
          <w:szCs w:val="32"/>
          <w:lang w:val="en-US" w:eastAsia="zh-CN" w:bidi="ar-SA"/>
        </w:rPr>
        <w:t>五、凡对本次公示内容提出询问，请按以下方式联系</w:t>
      </w:r>
    </w:p>
    <w:p w14:paraId="0A25E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1280" w:firstLineChars="4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单位名称：广西社会主义学院   </w:t>
      </w:r>
    </w:p>
    <w:p w14:paraId="14BAE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1280" w:firstLineChars="4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地址：南宁市西乡塘区新村大道6号   </w:t>
      </w:r>
      <w:bookmarkStart w:id="0" w:name="_GoBack"/>
      <w:bookmarkEnd w:id="0"/>
    </w:p>
    <w:p w14:paraId="0D837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1280" w:firstLineChars="4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联系人：李老师  </w:t>
      </w:r>
    </w:p>
    <w:p w14:paraId="39486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1280" w:firstLineChars="4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联系方式：0771—3891677 （工作时间） </w:t>
      </w:r>
    </w:p>
    <w:p w14:paraId="3EE11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eastAsia="仿宋" w:cs="仿宋"/>
          <w:spacing w:val="0"/>
          <w:sz w:val="32"/>
          <w:szCs w:val="32"/>
          <w:lang w:bidi="ar-SA"/>
        </w:rPr>
      </w:pPr>
    </w:p>
    <w:p w14:paraId="105B8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120" w:firstLineChars="1600"/>
        <w:textAlignment w:val="auto"/>
        <w:rPr>
          <w:rFonts w:hint="eastAsia" w:ascii="仿宋" w:eastAsia="仿宋" w:cs="仿宋"/>
          <w:spacing w:val="0"/>
          <w:sz w:val="32"/>
          <w:szCs w:val="32"/>
          <w:lang w:bidi="ar-SA"/>
        </w:rPr>
      </w:pPr>
      <w:r>
        <w:rPr>
          <w:rFonts w:hint="eastAsia" w:ascii="仿宋" w:eastAsia="仿宋" w:cs="仿宋"/>
          <w:spacing w:val="0"/>
          <w:sz w:val="32"/>
          <w:szCs w:val="32"/>
          <w:lang w:bidi="ar-SA"/>
        </w:rPr>
        <w:t>广西社会主义学院</w:t>
      </w:r>
    </w:p>
    <w:p w14:paraId="22715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90" w:lineRule="exact"/>
        <w:ind w:firstLine="5120" w:firstLineChars="1600"/>
        <w:rPr>
          <w:rFonts w:hint="eastAsia"/>
        </w:rPr>
      </w:pPr>
      <w:r>
        <w:rPr>
          <w:rFonts w:hint="eastAsia" w:ascii="Times New Roman" w:hAnsi="Times New Roman" w:eastAsia="仿宋" w:cs="仿宋"/>
          <w:sz w:val="32"/>
          <w:szCs w:val="32"/>
          <w:lang w:bidi="ar-SA"/>
        </w:rPr>
        <w:t>202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" w:cs="仿宋"/>
          <w:sz w:val="32"/>
          <w:szCs w:val="32"/>
          <w:lang w:bidi="ar-SA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 w:bidi="ar-SA"/>
        </w:rPr>
        <w:t>10</w:t>
      </w:r>
      <w:r>
        <w:rPr>
          <w:rFonts w:hint="eastAsia" w:ascii="仿宋" w:eastAsia="仿宋" w:cs="仿宋"/>
          <w:spacing w:val="0"/>
          <w:sz w:val="32"/>
          <w:szCs w:val="32"/>
          <w:lang w:bidi="ar-SA"/>
        </w:rPr>
        <w:t>月</w:t>
      </w:r>
      <w:r>
        <w:rPr>
          <w:rFonts w:hint="eastAsia" w:ascii="仿宋" w:eastAsia="仿宋" w:cs="仿宋"/>
          <w:spacing w:val="0"/>
          <w:sz w:val="32"/>
          <w:szCs w:val="32"/>
          <w:lang w:val="en-US" w:eastAsia="zh-CN" w:bidi="ar-SA"/>
        </w:rPr>
        <w:t>11</w:t>
      </w:r>
      <w:r>
        <w:rPr>
          <w:rFonts w:hint="eastAsia" w:ascii="仿宋" w:eastAsia="仿宋" w:cs="仿宋"/>
          <w:spacing w:val="0"/>
          <w:sz w:val="32"/>
          <w:szCs w:val="32"/>
          <w:lang w:bidi="ar-SA"/>
        </w:rPr>
        <w:t>日</w:t>
      </w:r>
    </w:p>
    <w:p w14:paraId="719807C0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cols w:space="720" w:num="1"/>
      <w:rtlGutter w:val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C35BCA-2A07-4A2A-937F-C9B6B196A7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5AB376C-86C8-4580-830C-196706DABBFF}"/>
  </w:font>
  <w:font w:name="MingLiU">
    <w:altName w:val="MT Extra"/>
    <w:panose1 w:val="02020509000000000000"/>
    <w:charset w:val="00"/>
    <w:family w:val="modern"/>
    <w:pitch w:val="default"/>
    <w:sig w:usb0="00000000" w:usb1="00000000" w:usb2="00000016" w:usb3="00000000" w:csb0="001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ingLiU_HKSCS">
    <w:altName w:val="PMingLiU-ExtB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7416B4E-37FF-4F3C-8C9F-417B9544C67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DED67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898D3">
                          <w:pPr>
                            <w:pStyle w:val="9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6898D3">
                    <w:pPr>
                      <w:pStyle w:val="9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3B7A0">
    <w:pPr>
      <w:pStyle w:val="10"/>
      <w:pBdr>
        <w:bottom w:val="none" w:color="auto" w:sz="0" w:space="0"/>
      </w:pBdr>
      <w:rPr>
        <w:rFonts w:eastAsia="微软雅黑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4E1BD8"/>
    <w:multiLevelType w:val="singleLevel"/>
    <w:tmpl w:val="FF4E1BD8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YTc2ZGZiNzZiNDVlOGViOWVmM2JhOTY0NGJkNjUyYzgifQ=="/>
  </w:docVars>
  <w:rsids>
    <w:rsidRoot w:val="00000000"/>
    <w:rsid w:val="006D6F3B"/>
    <w:rsid w:val="00997D30"/>
    <w:rsid w:val="00A566D5"/>
    <w:rsid w:val="00B00BD6"/>
    <w:rsid w:val="014557C2"/>
    <w:rsid w:val="017716F4"/>
    <w:rsid w:val="024261A6"/>
    <w:rsid w:val="02C95F7F"/>
    <w:rsid w:val="02F53218"/>
    <w:rsid w:val="032F2286"/>
    <w:rsid w:val="035166A0"/>
    <w:rsid w:val="043A7135"/>
    <w:rsid w:val="045F5FDC"/>
    <w:rsid w:val="04820ADC"/>
    <w:rsid w:val="0534627A"/>
    <w:rsid w:val="05410997"/>
    <w:rsid w:val="05882122"/>
    <w:rsid w:val="058B7257"/>
    <w:rsid w:val="05AF5900"/>
    <w:rsid w:val="05BE3D95"/>
    <w:rsid w:val="074A56D0"/>
    <w:rsid w:val="07E04497"/>
    <w:rsid w:val="07EFE3D9"/>
    <w:rsid w:val="085409E1"/>
    <w:rsid w:val="0858227F"/>
    <w:rsid w:val="087B5F6E"/>
    <w:rsid w:val="087E15BA"/>
    <w:rsid w:val="08FB2C0B"/>
    <w:rsid w:val="08FD6983"/>
    <w:rsid w:val="090E293E"/>
    <w:rsid w:val="09497E1A"/>
    <w:rsid w:val="0A067AB9"/>
    <w:rsid w:val="0A0D7099"/>
    <w:rsid w:val="0A256191"/>
    <w:rsid w:val="0A3665F0"/>
    <w:rsid w:val="0A3F71E7"/>
    <w:rsid w:val="0AAC240E"/>
    <w:rsid w:val="0AC0235E"/>
    <w:rsid w:val="0B221D18"/>
    <w:rsid w:val="0B350C92"/>
    <w:rsid w:val="0BDFE4CC"/>
    <w:rsid w:val="0C01678A"/>
    <w:rsid w:val="0C41127C"/>
    <w:rsid w:val="0C474AE5"/>
    <w:rsid w:val="0C4F7899"/>
    <w:rsid w:val="0CDA3FF0"/>
    <w:rsid w:val="0CEB1914"/>
    <w:rsid w:val="0D272220"/>
    <w:rsid w:val="0D435D31"/>
    <w:rsid w:val="0DE16873"/>
    <w:rsid w:val="0E1B7FD7"/>
    <w:rsid w:val="0E1D7868"/>
    <w:rsid w:val="0EFE3455"/>
    <w:rsid w:val="0F64150A"/>
    <w:rsid w:val="0F8B4CE8"/>
    <w:rsid w:val="0FA27567"/>
    <w:rsid w:val="0FC63F72"/>
    <w:rsid w:val="0FFC5BE6"/>
    <w:rsid w:val="101C1DE4"/>
    <w:rsid w:val="105E064F"/>
    <w:rsid w:val="10B43302"/>
    <w:rsid w:val="10BB784F"/>
    <w:rsid w:val="10E072B6"/>
    <w:rsid w:val="11651A69"/>
    <w:rsid w:val="122424DD"/>
    <w:rsid w:val="12695089"/>
    <w:rsid w:val="12767ED2"/>
    <w:rsid w:val="12C31EE6"/>
    <w:rsid w:val="12EC1F42"/>
    <w:rsid w:val="131119A8"/>
    <w:rsid w:val="1319085D"/>
    <w:rsid w:val="134F24D1"/>
    <w:rsid w:val="13595A77"/>
    <w:rsid w:val="13E26EA1"/>
    <w:rsid w:val="143E4A1F"/>
    <w:rsid w:val="146B158C"/>
    <w:rsid w:val="14C64A14"/>
    <w:rsid w:val="154E5444"/>
    <w:rsid w:val="15F555B1"/>
    <w:rsid w:val="166242C9"/>
    <w:rsid w:val="1683496B"/>
    <w:rsid w:val="169F376F"/>
    <w:rsid w:val="16A46F51"/>
    <w:rsid w:val="16D276A1"/>
    <w:rsid w:val="16EB2510"/>
    <w:rsid w:val="170B4961"/>
    <w:rsid w:val="17683B61"/>
    <w:rsid w:val="1768590F"/>
    <w:rsid w:val="182C4B8E"/>
    <w:rsid w:val="185365BF"/>
    <w:rsid w:val="18550589"/>
    <w:rsid w:val="18624A54"/>
    <w:rsid w:val="1869193F"/>
    <w:rsid w:val="18AA5CB6"/>
    <w:rsid w:val="18B54B84"/>
    <w:rsid w:val="18BB267A"/>
    <w:rsid w:val="18D47700"/>
    <w:rsid w:val="19C21C4E"/>
    <w:rsid w:val="1A976C37"/>
    <w:rsid w:val="1AB175CD"/>
    <w:rsid w:val="1B1F6C2C"/>
    <w:rsid w:val="1BD16179"/>
    <w:rsid w:val="1BE20386"/>
    <w:rsid w:val="1C033E58"/>
    <w:rsid w:val="1C1B73F4"/>
    <w:rsid w:val="1C69738D"/>
    <w:rsid w:val="1CEEA712"/>
    <w:rsid w:val="1D156539"/>
    <w:rsid w:val="1D4E628F"/>
    <w:rsid w:val="1D7C2114"/>
    <w:rsid w:val="1D8F1E47"/>
    <w:rsid w:val="1D9B4C90"/>
    <w:rsid w:val="1DA578BD"/>
    <w:rsid w:val="1DAF21D8"/>
    <w:rsid w:val="1DB775F0"/>
    <w:rsid w:val="1DC0533C"/>
    <w:rsid w:val="1DCA21E4"/>
    <w:rsid w:val="1DCF493A"/>
    <w:rsid w:val="1DEA63CE"/>
    <w:rsid w:val="1DFD18E9"/>
    <w:rsid w:val="1E30293E"/>
    <w:rsid w:val="1E3824DF"/>
    <w:rsid w:val="1E91399D"/>
    <w:rsid w:val="1EB61656"/>
    <w:rsid w:val="1F1F71FB"/>
    <w:rsid w:val="1F220A99"/>
    <w:rsid w:val="1F9764B3"/>
    <w:rsid w:val="1FBD1B1F"/>
    <w:rsid w:val="1FF71F26"/>
    <w:rsid w:val="1FFD2621"/>
    <w:rsid w:val="1FFF5CD6"/>
    <w:rsid w:val="202C6073"/>
    <w:rsid w:val="20586E69"/>
    <w:rsid w:val="206A083B"/>
    <w:rsid w:val="210112AE"/>
    <w:rsid w:val="21FB192E"/>
    <w:rsid w:val="2210107D"/>
    <w:rsid w:val="22205764"/>
    <w:rsid w:val="22765384"/>
    <w:rsid w:val="22DF73CD"/>
    <w:rsid w:val="232B2612"/>
    <w:rsid w:val="23BE3486"/>
    <w:rsid w:val="23F46EA8"/>
    <w:rsid w:val="242D224E"/>
    <w:rsid w:val="242F69A3"/>
    <w:rsid w:val="24306286"/>
    <w:rsid w:val="249E6E14"/>
    <w:rsid w:val="24B403E6"/>
    <w:rsid w:val="24C90335"/>
    <w:rsid w:val="24CA7BB8"/>
    <w:rsid w:val="24E26893"/>
    <w:rsid w:val="25050C41"/>
    <w:rsid w:val="25292B82"/>
    <w:rsid w:val="25302162"/>
    <w:rsid w:val="255D6CCF"/>
    <w:rsid w:val="25B01F51"/>
    <w:rsid w:val="26571970"/>
    <w:rsid w:val="271E5FEA"/>
    <w:rsid w:val="27BE6C1E"/>
    <w:rsid w:val="27C546B8"/>
    <w:rsid w:val="27D52B4D"/>
    <w:rsid w:val="27D74B17"/>
    <w:rsid w:val="27F07987"/>
    <w:rsid w:val="27F8683B"/>
    <w:rsid w:val="280451E0"/>
    <w:rsid w:val="28A80261"/>
    <w:rsid w:val="29057B0C"/>
    <w:rsid w:val="290F6532"/>
    <w:rsid w:val="299802D6"/>
    <w:rsid w:val="29C94933"/>
    <w:rsid w:val="29CE3CF8"/>
    <w:rsid w:val="2A704DAF"/>
    <w:rsid w:val="2A7B121C"/>
    <w:rsid w:val="2ACA2711"/>
    <w:rsid w:val="2B193698"/>
    <w:rsid w:val="2B1E2A5D"/>
    <w:rsid w:val="2B86A95D"/>
    <w:rsid w:val="2BE23A8A"/>
    <w:rsid w:val="2BFD5385"/>
    <w:rsid w:val="2C31056E"/>
    <w:rsid w:val="2C5A1872"/>
    <w:rsid w:val="2C9D5C03"/>
    <w:rsid w:val="2CA13945"/>
    <w:rsid w:val="2D0637A8"/>
    <w:rsid w:val="2D153278"/>
    <w:rsid w:val="2D3C366E"/>
    <w:rsid w:val="2D74105A"/>
    <w:rsid w:val="2D990AC0"/>
    <w:rsid w:val="2D9B6BB9"/>
    <w:rsid w:val="2DF9330D"/>
    <w:rsid w:val="2E0221C2"/>
    <w:rsid w:val="2E051CB2"/>
    <w:rsid w:val="2E3A195C"/>
    <w:rsid w:val="2E3A7BAD"/>
    <w:rsid w:val="2E750BE6"/>
    <w:rsid w:val="2E756E38"/>
    <w:rsid w:val="2EB07E70"/>
    <w:rsid w:val="2EB229A3"/>
    <w:rsid w:val="2EBA00FB"/>
    <w:rsid w:val="2EC67693"/>
    <w:rsid w:val="2F241835"/>
    <w:rsid w:val="2F3EBC47"/>
    <w:rsid w:val="2F5F6901"/>
    <w:rsid w:val="2F8E9ABB"/>
    <w:rsid w:val="2F906DAE"/>
    <w:rsid w:val="2F972FE7"/>
    <w:rsid w:val="2FAAE9EB"/>
    <w:rsid w:val="2FC75471"/>
    <w:rsid w:val="2FDB0CD9"/>
    <w:rsid w:val="30201025"/>
    <w:rsid w:val="30872E52"/>
    <w:rsid w:val="31121EB3"/>
    <w:rsid w:val="31CC4FC0"/>
    <w:rsid w:val="32180206"/>
    <w:rsid w:val="322F3DB8"/>
    <w:rsid w:val="32B141B6"/>
    <w:rsid w:val="32FCC94E"/>
    <w:rsid w:val="335A2AA0"/>
    <w:rsid w:val="337E053C"/>
    <w:rsid w:val="33E04C8F"/>
    <w:rsid w:val="346314E0"/>
    <w:rsid w:val="34677222"/>
    <w:rsid w:val="347E631A"/>
    <w:rsid w:val="349D49F2"/>
    <w:rsid w:val="3546508A"/>
    <w:rsid w:val="354C01C6"/>
    <w:rsid w:val="361138EA"/>
    <w:rsid w:val="36341386"/>
    <w:rsid w:val="363650FE"/>
    <w:rsid w:val="368045CB"/>
    <w:rsid w:val="36A84F7B"/>
    <w:rsid w:val="36E0506A"/>
    <w:rsid w:val="36F76E08"/>
    <w:rsid w:val="371B42F4"/>
    <w:rsid w:val="37859BB6"/>
    <w:rsid w:val="37BDB570"/>
    <w:rsid w:val="37BFD97F"/>
    <w:rsid w:val="37DA5F5D"/>
    <w:rsid w:val="37DBDD99"/>
    <w:rsid w:val="37F58449"/>
    <w:rsid w:val="37FB44CE"/>
    <w:rsid w:val="37FBE86A"/>
    <w:rsid w:val="38017398"/>
    <w:rsid w:val="381C0324"/>
    <w:rsid w:val="388008B3"/>
    <w:rsid w:val="38A65E3F"/>
    <w:rsid w:val="3902751A"/>
    <w:rsid w:val="39175FEC"/>
    <w:rsid w:val="39BD5351"/>
    <w:rsid w:val="39FE23D7"/>
    <w:rsid w:val="39FF30F3"/>
    <w:rsid w:val="3A231E3E"/>
    <w:rsid w:val="3A563FC1"/>
    <w:rsid w:val="3A5A2DFD"/>
    <w:rsid w:val="3A8C79E3"/>
    <w:rsid w:val="3AC30F2B"/>
    <w:rsid w:val="3AF4694A"/>
    <w:rsid w:val="3B1E43B3"/>
    <w:rsid w:val="3B714E2B"/>
    <w:rsid w:val="3BB16FD5"/>
    <w:rsid w:val="3BC62A80"/>
    <w:rsid w:val="3C145EE2"/>
    <w:rsid w:val="3C1C08F2"/>
    <w:rsid w:val="3C885F88"/>
    <w:rsid w:val="3CEDB86D"/>
    <w:rsid w:val="3D05582A"/>
    <w:rsid w:val="3D2C725B"/>
    <w:rsid w:val="3D6AC4C7"/>
    <w:rsid w:val="3D8E6F9A"/>
    <w:rsid w:val="3DCB0822"/>
    <w:rsid w:val="3DD671C7"/>
    <w:rsid w:val="3DD86A9B"/>
    <w:rsid w:val="3E2E7003"/>
    <w:rsid w:val="3E5720B6"/>
    <w:rsid w:val="3E693B97"/>
    <w:rsid w:val="3E7AC099"/>
    <w:rsid w:val="3E9CFA29"/>
    <w:rsid w:val="3F163D1F"/>
    <w:rsid w:val="3F3FEF5A"/>
    <w:rsid w:val="3F456DDF"/>
    <w:rsid w:val="3F7F5633"/>
    <w:rsid w:val="3FD7A3FD"/>
    <w:rsid w:val="3FE0432D"/>
    <w:rsid w:val="3FFF47B3"/>
    <w:rsid w:val="408A343A"/>
    <w:rsid w:val="409C719F"/>
    <w:rsid w:val="411E510D"/>
    <w:rsid w:val="41656898"/>
    <w:rsid w:val="417E5BAB"/>
    <w:rsid w:val="41DD28D2"/>
    <w:rsid w:val="424F6B0E"/>
    <w:rsid w:val="42764C16"/>
    <w:rsid w:val="430420E0"/>
    <w:rsid w:val="4359242C"/>
    <w:rsid w:val="439416B6"/>
    <w:rsid w:val="43F263DD"/>
    <w:rsid w:val="44586B88"/>
    <w:rsid w:val="447514E8"/>
    <w:rsid w:val="448B2AB9"/>
    <w:rsid w:val="45252F0E"/>
    <w:rsid w:val="459B31D0"/>
    <w:rsid w:val="45C344D5"/>
    <w:rsid w:val="46050649"/>
    <w:rsid w:val="46E26BDC"/>
    <w:rsid w:val="474D629F"/>
    <w:rsid w:val="47743CD8"/>
    <w:rsid w:val="477A0BC3"/>
    <w:rsid w:val="478BD03F"/>
    <w:rsid w:val="47E726FC"/>
    <w:rsid w:val="48147269"/>
    <w:rsid w:val="482374AD"/>
    <w:rsid w:val="48DA400F"/>
    <w:rsid w:val="48EE1869"/>
    <w:rsid w:val="4A372D9B"/>
    <w:rsid w:val="4A510301"/>
    <w:rsid w:val="4A89631D"/>
    <w:rsid w:val="4AE20F59"/>
    <w:rsid w:val="4AF34F14"/>
    <w:rsid w:val="4B2A2EF6"/>
    <w:rsid w:val="4B7F1398"/>
    <w:rsid w:val="4BBB4DDF"/>
    <w:rsid w:val="4BBD0141"/>
    <w:rsid w:val="4C555ECC"/>
    <w:rsid w:val="4C6562E6"/>
    <w:rsid w:val="4CE511D4"/>
    <w:rsid w:val="4D5C0205"/>
    <w:rsid w:val="4D5D6FBD"/>
    <w:rsid w:val="4D722A68"/>
    <w:rsid w:val="4D8602C2"/>
    <w:rsid w:val="4E28581D"/>
    <w:rsid w:val="4E3715BC"/>
    <w:rsid w:val="4F2C30EB"/>
    <w:rsid w:val="4F363F69"/>
    <w:rsid w:val="4F4026F2"/>
    <w:rsid w:val="4F530677"/>
    <w:rsid w:val="4F6B0D5F"/>
    <w:rsid w:val="4FA7451F"/>
    <w:rsid w:val="4FBFDDB8"/>
    <w:rsid w:val="506E3F2C"/>
    <w:rsid w:val="507718E7"/>
    <w:rsid w:val="50E517A3"/>
    <w:rsid w:val="514F4E6E"/>
    <w:rsid w:val="518014CC"/>
    <w:rsid w:val="518916F3"/>
    <w:rsid w:val="51954F77"/>
    <w:rsid w:val="526037D7"/>
    <w:rsid w:val="52793125"/>
    <w:rsid w:val="527F1783"/>
    <w:rsid w:val="538A03E0"/>
    <w:rsid w:val="53982AFD"/>
    <w:rsid w:val="53B67427"/>
    <w:rsid w:val="53D61877"/>
    <w:rsid w:val="541A1764"/>
    <w:rsid w:val="54CC51AA"/>
    <w:rsid w:val="54E65AEA"/>
    <w:rsid w:val="54EA55DA"/>
    <w:rsid w:val="54F2448F"/>
    <w:rsid w:val="55256612"/>
    <w:rsid w:val="5526441B"/>
    <w:rsid w:val="552D54C7"/>
    <w:rsid w:val="556233C2"/>
    <w:rsid w:val="558F2703"/>
    <w:rsid w:val="55CD0A7D"/>
    <w:rsid w:val="55E90033"/>
    <w:rsid w:val="56244B1C"/>
    <w:rsid w:val="569C2904"/>
    <w:rsid w:val="56BBFE2A"/>
    <w:rsid w:val="56C02A96"/>
    <w:rsid w:val="56E147BB"/>
    <w:rsid w:val="56FDE29C"/>
    <w:rsid w:val="5730129E"/>
    <w:rsid w:val="57EA3B43"/>
    <w:rsid w:val="57FB18AC"/>
    <w:rsid w:val="581B1CCB"/>
    <w:rsid w:val="582E3A30"/>
    <w:rsid w:val="58BE1257"/>
    <w:rsid w:val="58E53B24"/>
    <w:rsid w:val="59134865"/>
    <w:rsid w:val="5A0C5FF2"/>
    <w:rsid w:val="5A2E6C0D"/>
    <w:rsid w:val="5A355549"/>
    <w:rsid w:val="5A6FFA7E"/>
    <w:rsid w:val="5AED1980"/>
    <w:rsid w:val="5BD60666"/>
    <w:rsid w:val="5C013209"/>
    <w:rsid w:val="5C487AAD"/>
    <w:rsid w:val="5C515F3F"/>
    <w:rsid w:val="5CC826A5"/>
    <w:rsid w:val="5CE45005"/>
    <w:rsid w:val="5CECCA1A"/>
    <w:rsid w:val="5D184CAE"/>
    <w:rsid w:val="5D6B74D4"/>
    <w:rsid w:val="5D7E2D63"/>
    <w:rsid w:val="5D944335"/>
    <w:rsid w:val="5E4A533B"/>
    <w:rsid w:val="5E4D2736"/>
    <w:rsid w:val="5E5B4E53"/>
    <w:rsid w:val="5E8343A9"/>
    <w:rsid w:val="5ECE3876"/>
    <w:rsid w:val="5EF70BB9"/>
    <w:rsid w:val="5F2E2B9C"/>
    <w:rsid w:val="5FB6966A"/>
    <w:rsid w:val="5FC36F10"/>
    <w:rsid w:val="5FDE6B62"/>
    <w:rsid w:val="5FE62E42"/>
    <w:rsid w:val="5FFF8284"/>
    <w:rsid w:val="60116111"/>
    <w:rsid w:val="602C2F4B"/>
    <w:rsid w:val="60D94755"/>
    <w:rsid w:val="612B2310"/>
    <w:rsid w:val="6131633F"/>
    <w:rsid w:val="617609B8"/>
    <w:rsid w:val="629628FD"/>
    <w:rsid w:val="634E31D8"/>
    <w:rsid w:val="637D3ABD"/>
    <w:rsid w:val="63D25BB7"/>
    <w:rsid w:val="63EA36CE"/>
    <w:rsid w:val="642D54E3"/>
    <w:rsid w:val="643E4FFA"/>
    <w:rsid w:val="650D3CB3"/>
    <w:rsid w:val="65870C23"/>
    <w:rsid w:val="6603474E"/>
    <w:rsid w:val="661A1A97"/>
    <w:rsid w:val="661E1587"/>
    <w:rsid w:val="666EE9ED"/>
    <w:rsid w:val="6723497B"/>
    <w:rsid w:val="672FACEE"/>
    <w:rsid w:val="674A711A"/>
    <w:rsid w:val="678B49FB"/>
    <w:rsid w:val="67FB3202"/>
    <w:rsid w:val="67FF5E06"/>
    <w:rsid w:val="68182006"/>
    <w:rsid w:val="68DE0B5A"/>
    <w:rsid w:val="6922138F"/>
    <w:rsid w:val="698F62F8"/>
    <w:rsid w:val="69B87C08"/>
    <w:rsid w:val="69E44896"/>
    <w:rsid w:val="6A356EA0"/>
    <w:rsid w:val="6ABF13D4"/>
    <w:rsid w:val="6B7C24C7"/>
    <w:rsid w:val="6BF360E1"/>
    <w:rsid w:val="6C8F3454"/>
    <w:rsid w:val="6D743A98"/>
    <w:rsid w:val="6D7952F5"/>
    <w:rsid w:val="6D8141AA"/>
    <w:rsid w:val="6DDB9488"/>
    <w:rsid w:val="6E02353D"/>
    <w:rsid w:val="6E0252EB"/>
    <w:rsid w:val="6E2711F5"/>
    <w:rsid w:val="6E4E62B9"/>
    <w:rsid w:val="6E985C4F"/>
    <w:rsid w:val="6EA0288E"/>
    <w:rsid w:val="6EBC193D"/>
    <w:rsid w:val="6EDD3662"/>
    <w:rsid w:val="6EF56BFD"/>
    <w:rsid w:val="6EFA933E"/>
    <w:rsid w:val="6EFF27FE"/>
    <w:rsid w:val="6F255735"/>
    <w:rsid w:val="6F2E3EBD"/>
    <w:rsid w:val="6F7B3EA4"/>
    <w:rsid w:val="6F9E747E"/>
    <w:rsid w:val="6FA0300D"/>
    <w:rsid w:val="6FB46AB9"/>
    <w:rsid w:val="6FDE58E3"/>
    <w:rsid w:val="6FDF5D2F"/>
    <w:rsid w:val="6FEF5C3D"/>
    <w:rsid w:val="6FF7DD35"/>
    <w:rsid w:val="70B56644"/>
    <w:rsid w:val="70E21403"/>
    <w:rsid w:val="710A33ED"/>
    <w:rsid w:val="71630796"/>
    <w:rsid w:val="71973F9C"/>
    <w:rsid w:val="71BD2B49"/>
    <w:rsid w:val="71CF1988"/>
    <w:rsid w:val="71DB3B1B"/>
    <w:rsid w:val="727B24E1"/>
    <w:rsid w:val="729F135A"/>
    <w:rsid w:val="72C139C6"/>
    <w:rsid w:val="72D97B7B"/>
    <w:rsid w:val="72E70F53"/>
    <w:rsid w:val="735F4F8D"/>
    <w:rsid w:val="73774085"/>
    <w:rsid w:val="73A34E7A"/>
    <w:rsid w:val="73CF5C6F"/>
    <w:rsid w:val="743B3304"/>
    <w:rsid w:val="750B0F29"/>
    <w:rsid w:val="7531460D"/>
    <w:rsid w:val="75671ED7"/>
    <w:rsid w:val="75892893"/>
    <w:rsid w:val="75AFC708"/>
    <w:rsid w:val="75D738C5"/>
    <w:rsid w:val="75D7705D"/>
    <w:rsid w:val="76544B51"/>
    <w:rsid w:val="767174B1"/>
    <w:rsid w:val="76DD4B47"/>
    <w:rsid w:val="76E2215D"/>
    <w:rsid w:val="77040325"/>
    <w:rsid w:val="770976EA"/>
    <w:rsid w:val="777F1FFF"/>
    <w:rsid w:val="7797EC0B"/>
    <w:rsid w:val="77DB724C"/>
    <w:rsid w:val="77E672FD"/>
    <w:rsid w:val="78267E28"/>
    <w:rsid w:val="78282708"/>
    <w:rsid w:val="785C7CED"/>
    <w:rsid w:val="78E8332F"/>
    <w:rsid w:val="7931F651"/>
    <w:rsid w:val="79654980"/>
    <w:rsid w:val="796D9C92"/>
    <w:rsid w:val="79F08731"/>
    <w:rsid w:val="79FEB015"/>
    <w:rsid w:val="79FF6B82"/>
    <w:rsid w:val="7A291E51"/>
    <w:rsid w:val="7A3F646E"/>
    <w:rsid w:val="7A61783D"/>
    <w:rsid w:val="7A9C0875"/>
    <w:rsid w:val="7AAFC5A1"/>
    <w:rsid w:val="7AB12572"/>
    <w:rsid w:val="7ABB5D47"/>
    <w:rsid w:val="7B02692A"/>
    <w:rsid w:val="7B256ABC"/>
    <w:rsid w:val="7B2A7C2F"/>
    <w:rsid w:val="7B641393"/>
    <w:rsid w:val="7B643141"/>
    <w:rsid w:val="7B8C2698"/>
    <w:rsid w:val="7BC75D09"/>
    <w:rsid w:val="7BCD5F44"/>
    <w:rsid w:val="7BD302C6"/>
    <w:rsid w:val="7BDFE668"/>
    <w:rsid w:val="7BFB242F"/>
    <w:rsid w:val="7C377744"/>
    <w:rsid w:val="7CEF9E6D"/>
    <w:rsid w:val="7D1110A6"/>
    <w:rsid w:val="7D78A709"/>
    <w:rsid w:val="7E582D05"/>
    <w:rsid w:val="7E7F4521"/>
    <w:rsid w:val="7E9D4844"/>
    <w:rsid w:val="7EF15887"/>
    <w:rsid w:val="7EF7FA68"/>
    <w:rsid w:val="7EF82C92"/>
    <w:rsid w:val="7F1E1A4C"/>
    <w:rsid w:val="7F3AB5FE"/>
    <w:rsid w:val="7F62208D"/>
    <w:rsid w:val="7F67B5A7"/>
    <w:rsid w:val="7F6F9347"/>
    <w:rsid w:val="7F7DED17"/>
    <w:rsid w:val="7F9F223B"/>
    <w:rsid w:val="7FADE5E9"/>
    <w:rsid w:val="7FCB5C3F"/>
    <w:rsid w:val="7FD7EFDC"/>
    <w:rsid w:val="7FE62A0A"/>
    <w:rsid w:val="7FE6DEFE"/>
    <w:rsid w:val="7FF74A49"/>
    <w:rsid w:val="7FF77734"/>
    <w:rsid w:val="7FFF1886"/>
    <w:rsid w:val="7FFFDAF0"/>
    <w:rsid w:val="867BD86D"/>
    <w:rsid w:val="8B3BBBB9"/>
    <w:rsid w:val="8FBFF1E6"/>
    <w:rsid w:val="95BD91F5"/>
    <w:rsid w:val="9DF7590E"/>
    <w:rsid w:val="A3F7B065"/>
    <w:rsid w:val="A4FF4E64"/>
    <w:rsid w:val="ADAB0BD6"/>
    <w:rsid w:val="ADEF05DC"/>
    <w:rsid w:val="ADFE66A7"/>
    <w:rsid w:val="AF7898BE"/>
    <w:rsid w:val="B3BFCC4F"/>
    <w:rsid w:val="B7FB566B"/>
    <w:rsid w:val="BCAF8483"/>
    <w:rsid w:val="BCFB9EF6"/>
    <w:rsid w:val="BD278097"/>
    <w:rsid w:val="BD78497F"/>
    <w:rsid w:val="BDDD71D5"/>
    <w:rsid w:val="BDDF1AF5"/>
    <w:rsid w:val="BDF2D28C"/>
    <w:rsid w:val="BEABDEF8"/>
    <w:rsid w:val="BF7F93FA"/>
    <w:rsid w:val="BF8929E0"/>
    <w:rsid w:val="BFAE5A26"/>
    <w:rsid w:val="BFEF100D"/>
    <w:rsid w:val="C17CA57F"/>
    <w:rsid w:val="C5FFB3C1"/>
    <w:rsid w:val="C7DB9354"/>
    <w:rsid w:val="CBEF3CF8"/>
    <w:rsid w:val="CCFA93A7"/>
    <w:rsid w:val="CDBF15F2"/>
    <w:rsid w:val="CDDF40A6"/>
    <w:rsid w:val="CFCB0E60"/>
    <w:rsid w:val="CFDBEBA7"/>
    <w:rsid w:val="CFE7D7F2"/>
    <w:rsid w:val="D13A7C2D"/>
    <w:rsid w:val="D5F332D4"/>
    <w:rsid w:val="D6FF793C"/>
    <w:rsid w:val="D7AF57DD"/>
    <w:rsid w:val="D7DFD71D"/>
    <w:rsid w:val="D9F12331"/>
    <w:rsid w:val="DA5B397D"/>
    <w:rsid w:val="DB75196E"/>
    <w:rsid w:val="DBF75AE8"/>
    <w:rsid w:val="DDCB4CD3"/>
    <w:rsid w:val="DDED1EE0"/>
    <w:rsid w:val="DDFF88CB"/>
    <w:rsid w:val="DE6FB7BA"/>
    <w:rsid w:val="DEFBB474"/>
    <w:rsid w:val="DF1D6E03"/>
    <w:rsid w:val="DF4BADAD"/>
    <w:rsid w:val="DFBE7A56"/>
    <w:rsid w:val="DFF4A649"/>
    <w:rsid w:val="DFFFFC19"/>
    <w:rsid w:val="E1A38E2C"/>
    <w:rsid w:val="E6BDC280"/>
    <w:rsid w:val="E7DDEC8E"/>
    <w:rsid w:val="E7F353CA"/>
    <w:rsid w:val="E7FBA543"/>
    <w:rsid w:val="EAB755DC"/>
    <w:rsid w:val="EAFE1713"/>
    <w:rsid w:val="ED3E8C75"/>
    <w:rsid w:val="ED3E974C"/>
    <w:rsid w:val="EDADCB12"/>
    <w:rsid w:val="EEBC38F0"/>
    <w:rsid w:val="EEDD1AE7"/>
    <w:rsid w:val="EF6F380C"/>
    <w:rsid w:val="EF7EA6E7"/>
    <w:rsid w:val="EFDBC127"/>
    <w:rsid w:val="F2EF4EC9"/>
    <w:rsid w:val="F4F7C2D5"/>
    <w:rsid w:val="F58A15D5"/>
    <w:rsid w:val="F5FFADC8"/>
    <w:rsid w:val="F6778DFB"/>
    <w:rsid w:val="F67E3700"/>
    <w:rsid w:val="F6A5E320"/>
    <w:rsid w:val="F741CD49"/>
    <w:rsid w:val="F797FA8A"/>
    <w:rsid w:val="F7AEAFF4"/>
    <w:rsid w:val="F7B72D79"/>
    <w:rsid w:val="F7D70243"/>
    <w:rsid w:val="F7D938BE"/>
    <w:rsid w:val="F7DA97B2"/>
    <w:rsid w:val="F7DFD33E"/>
    <w:rsid w:val="F9E6DBC7"/>
    <w:rsid w:val="FA1FCDEB"/>
    <w:rsid w:val="FA9B47C1"/>
    <w:rsid w:val="FB5D3AE8"/>
    <w:rsid w:val="FBBCC389"/>
    <w:rsid w:val="FBDEE0B2"/>
    <w:rsid w:val="FBFBF7E6"/>
    <w:rsid w:val="FBFCE44B"/>
    <w:rsid w:val="FBFFE316"/>
    <w:rsid w:val="FC4F7B47"/>
    <w:rsid w:val="FC7FBA49"/>
    <w:rsid w:val="FCFB86D8"/>
    <w:rsid w:val="FD4F6C9D"/>
    <w:rsid w:val="FD795D05"/>
    <w:rsid w:val="FD973DF1"/>
    <w:rsid w:val="FDAFEA8A"/>
    <w:rsid w:val="FDDDD90A"/>
    <w:rsid w:val="FDFF1D18"/>
    <w:rsid w:val="FDFF3703"/>
    <w:rsid w:val="FE7DEE48"/>
    <w:rsid w:val="FEE9DB70"/>
    <w:rsid w:val="FEEF15BD"/>
    <w:rsid w:val="FEFB6BDA"/>
    <w:rsid w:val="FF5B3A4C"/>
    <w:rsid w:val="FF5F3AE2"/>
    <w:rsid w:val="FF6ED90E"/>
    <w:rsid w:val="FF776023"/>
    <w:rsid w:val="FFAA3004"/>
    <w:rsid w:val="FFBA4CBD"/>
    <w:rsid w:val="FFBFC842"/>
    <w:rsid w:val="FFD5BC3D"/>
    <w:rsid w:val="FFDD593E"/>
    <w:rsid w:val="FFDF348D"/>
    <w:rsid w:val="FFEF5E71"/>
    <w:rsid w:val="FFEFCC6E"/>
    <w:rsid w:val="FFF566BD"/>
    <w:rsid w:val="FFF7A660"/>
    <w:rsid w:val="FFFBC405"/>
    <w:rsid w:val="FFFF32BD"/>
    <w:rsid w:val="FFFFCA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4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20">
    <w:name w:val="Default Paragraph Font"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widowControl w:val="0"/>
      <w:spacing w:after="120" w:line="240" w:lineRule="auto"/>
      <w:ind w:left="420" w:leftChars="200"/>
      <w:jc w:val="both"/>
    </w:pPr>
    <w:rPr>
      <w:rFonts w:ascii="Times New Roman" w:hAnsi="Times New Roman" w:eastAsia="宋体" w:cs="Times New Roman"/>
      <w:kern w:val="0"/>
      <w:sz w:val="20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ind w:left="1680"/>
    </w:pPr>
  </w:style>
  <w:style w:type="paragraph" w:styleId="8">
    <w:name w:val="toc 3"/>
    <w:basedOn w:val="1"/>
    <w:next w:val="1"/>
    <w:qFormat/>
    <w:uiPriority w:val="0"/>
    <w:pPr>
      <w:ind w:left="840"/>
    </w:pPr>
  </w:style>
  <w:style w:type="paragraph" w:styleId="9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List"/>
    <w:basedOn w:val="5"/>
    <w:qFormat/>
    <w:uiPriority w:val="0"/>
  </w:style>
  <w:style w:type="paragraph" w:styleId="12">
    <w:name w:val="toc 1"/>
    <w:basedOn w:val="1"/>
    <w:next w:val="1"/>
    <w:qFormat/>
    <w:uiPriority w:val="0"/>
  </w:style>
  <w:style w:type="paragraph" w:styleId="13">
    <w:name w:val="toc 4"/>
    <w:basedOn w:val="1"/>
    <w:next w:val="1"/>
    <w:qFormat/>
    <w:uiPriority w:val="0"/>
    <w:pPr>
      <w:ind w:left="1260"/>
    </w:pPr>
  </w:style>
  <w:style w:type="paragraph" w:styleId="14">
    <w:name w:val="toc 2"/>
    <w:basedOn w:val="1"/>
    <w:next w:val="1"/>
    <w:qFormat/>
    <w:uiPriority w:val="0"/>
    <w:pPr>
      <w:ind w:left="420"/>
    </w:pPr>
  </w:style>
  <w:style w:type="paragraph" w:styleId="1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/>
      <w:kern w:val="0"/>
      <w:sz w:val="24"/>
      <w:szCs w:val="24"/>
      <w:lang w:val="en-US" w:eastAsia="zh-CN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仿宋"/>
      <w:kern w:val="0"/>
      <w:sz w:val="32"/>
      <w:szCs w:val="32"/>
      <w:lang w:bidi="ar"/>
    </w:rPr>
  </w:style>
  <w:style w:type="paragraph" w:styleId="17">
    <w:name w:val="Body Text First Indent 2"/>
    <w:basedOn w:val="6"/>
    <w:next w:val="1"/>
    <w:unhideWhenUsed/>
    <w:qFormat/>
    <w:uiPriority w:val="0"/>
    <w:pPr>
      <w:widowControl w:val="0"/>
      <w:spacing w:after="120" w:line="360" w:lineRule="auto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paragraph" w:customStyle="1" w:styleId="22">
    <w:name w:val="正文2"/>
    <w:basedOn w:val="1"/>
    <w:qFormat/>
    <w:uiPriority w:val="0"/>
    <w:pPr>
      <w:spacing w:before="156" w:line="360" w:lineRule="auto"/>
      <w:ind w:firstLine="200" w:firstLineChars="200"/>
    </w:pPr>
    <w:rPr>
      <w:sz w:val="24"/>
    </w:rPr>
  </w:style>
  <w:style w:type="paragraph" w:styleId="23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4">
    <w:name w:val="NormalCharacter"/>
    <w:link w:val="1"/>
    <w:qFormat/>
    <w:uiPriority w:val="0"/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25">
    <w:name w:val="正文文本 (2)"/>
    <w:basedOn w:val="1"/>
    <w:qFormat/>
    <w:uiPriority w:val="0"/>
    <w:pPr>
      <w:shd w:val="clear" w:color="auto" w:fill="FFFFFF"/>
      <w:spacing w:before="1020" w:after="1260" w:line="240" w:lineRule="atLeast"/>
      <w:ind w:hanging="720"/>
      <w:jc w:val="center"/>
    </w:pPr>
    <w:rPr>
      <w:rFonts w:ascii="MingLiU" w:hAnsi="MingLiU_HKSCS" w:eastAsia="MingLiU" w:cs="MingLiU"/>
      <w:color w:val="auto"/>
      <w:spacing w:val="20"/>
      <w:sz w:val="28"/>
      <w:szCs w:val="28"/>
      <w:lang w:val="en-US" w:eastAsia="zh-CN"/>
    </w:rPr>
  </w:style>
  <w:style w:type="character" w:customStyle="1" w:styleId="26">
    <w:name w:val="正文文本 (3)"/>
    <w:qFormat/>
    <w:uiPriority w:val="0"/>
    <w:rPr>
      <w:rFonts w:ascii="MingLiU" w:hAnsi="MingLiU_HKSCS" w:eastAsia="MingLiU" w:cs="MingLiU"/>
      <w:spacing w:val="-10"/>
      <w:sz w:val="42"/>
      <w:szCs w:val="42"/>
      <w:u w:val="none"/>
    </w:rPr>
  </w:style>
  <w:style w:type="paragraph" w:styleId="27">
    <w:name w:val="List Paragraph"/>
    <w:basedOn w:val="1"/>
    <w:qFormat/>
    <w:uiPriority w:val="1"/>
    <w:pPr>
      <w:ind w:left="400" w:firstLine="419"/>
    </w:pPr>
    <w:rPr>
      <w:rFonts w:ascii="宋体" w:hAnsi="宋体" w:cs="宋体"/>
      <w:lang w:val="zh-CN" w:bidi="zh-CN"/>
    </w:rPr>
  </w:style>
  <w:style w:type="paragraph" w:customStyle="1" w:styleId="28">
    <w:name w:val="目录标题1"/>
    <w:basedOn w:val="1"/>
    <w:qFormat/>
    <w:uiPriority w:val="0"/>
    <w:pPr>
      <w:spacing w:after="100" w:afterLines="100" w:line="590" w:lineRule="exact"/>
      <w:jc w:val="center"/>
    </w:pPr>
    <w:rPr>
      <w:rFonts w:hint="eastAsia" w:ascii="方正小标宋简体" w:hAnsi="方正小标宋简体" w:eastAsia="方正小标宋简体" w:cs="方正小标宋简体"/>
      <w:color w:val="000000"/>
      <w:spacing w:val="2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201</Words>
  <Characters>214</Characters>
  <Lines>209</Lines>
  <Paragraphs>99</Paragraphs>
  <TotalTime>0</TotalTime>
  <ScaleCrop>false</ScaleCrop>
  <LinksUpToDate>false</LinksUpToDate>
  <CharactersWithSpaces>226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2014-11-11T20:08:00Z</dcterms:created>
  <dc:creator>zhuyuan</dc:creator>
  <cp:lastModifiedBy>WPS_1643006847</cp:lastModifiedBy>
  <cp:lastPrinted>2025-05-09T09:41:00Z</cp:lastPrinted>
  <dcterms:modified xsi:type="dcterms:W3CDTF">2025-10-11T08:22:22Z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1C4E170C919D49228A1E000287D7E97C_13</vt:lpwstr>
  </property>
  <property fmtid="{D5CDD505-2E9C-101B-9397-08002B2CF9AE}" pid="4" name="KSOTemplateDocerSaveRecord">
    <vt:lpwstr>eyJoZGlkIjoiYTc2ZGZiNzZiNDVlOGViOWVmM2JhOTY0NGJkNjUyYzgiLCJ1c2VySWQiOiIxMzIzOTI1ODc5In0=</vt:lpwstr>
  </property>
</Properties>
</file>